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698AE" w14:textId="77777777" w:rsidR="00095ADD" w:rsidRDefault="00095ADD">
      <w:pPr>
        <w:rPr>
          <w:lang w:val="en-GB"/>
        </w:rPr>
      </w:pPr>
    </w:p>
    <w:p w14:paraId="419C27F9" w14:textId="77777777" w:rsidR="00B05848" w:rsidRDefault="00B05848">
      <w:pPr>
        <w:rPr>
          <w:lang w:val="en-GB"/>
        </w:rPr>
      </w:pPr>
    </w:p>
    <w:p w14:paraId="1EB6505A" w14:textId="77777777" w:rsidR="00B05848" w:rsidRPr="00D0422C" w:rsidRDefault="00B05848">
      <w:pPr>
        <w:rPr>
          <w:lang w:val="en-GB"/>
        </w:rPr>
      </w:pPr>
    </w:p>
    <w:p w14:paraId="53355ED1" w14:textId="77777777" w:rsidR="00EA4983" w:rsidRDefault="00932EA7" w:rsidP="00EA4983">
      <w:pPr>
        <w:pStyle w:val="Titel"/>
        <w:rPr>
          <w:lang w:val="en-GB"/>
        </w:rPr>
      </w:pPr>
      <w:r>
        <w:rPr>
          <w:lang w:val="en-GB"/>
        </w:rPr>
        <w:t xml:space="preserve">Software </w:t>
      </w:r>
      <w:r w:rsidR="00EA4983">
        <w:rPr>
          <w:lang w:val="en-GB"/>
        </w:rPr>
        <w:t>License Request</w:t>
      </w:r>
      <w:r>
        <w:rPr>
          <w:lang w:val="en-GB"/>
        </w:rPr>
        <w:t xml:space="preserve"> </w:t>
      </w:r>
    </w:p>
    <w:p w14:paraId="418354C3" w14:textId="77777777" w:rsidR="00932EA7" w:rsidRPr="00932EA7" w:rsidRDefault="00932EA7" w:rsidP="00932EA7">
      <w:pPr>
        <w:rPr>
          <w:lang w:val="en-GB"/>
        </w:rPr>
      </w:pPr>
    </w:p>
    <w:p w14:paraId="665798B3" w14:textId="44306EFC" w:rsidR="002D4ADC" w:rsidRDefault="00286453" w:rsidP="00EA4983">
      <w:pPr>
        <w:rPr>
          <w:lang w:val="en-GB"/>
        </w:rPr>
      </w:pPr>
      <w:r>
        <w:rPr>
          <w:lang w:val="en-GB"/>
        </w:rPr>
        <w:t>Th</w:t>
      </w:r>
      <w:r w:rsidR="00EA4983">
        <w:rPr>
          <w:lang w:val="en-GB"/>
        </w:rPr>
        <w:t xml:space="preserve">is form </w:t>
      </w:r>
      <w:r>
        <w:rPr>
          <w:lang w:val="en-GB"/>
        </w:rPr>
        <w:t xml:space="preserve">is needed to </w:t>
      </w:r>
      <w:r w:rsidR="00EA4983">
        <w:rPr>
          <w:lang w:val="en-GB"/>
        </w:rPr>
        <w:t>request</w:t>
      </w:r>
      <w:r>
        <w:rPr>
          <w:lang w:val="en-GB"/>
        </w:rPr>
        <w:t xml:space="preserve"> a software license </w:t>
      </w:r>
      <w:r w:rsidR="00EA4983">
        <w:rPr>
          <w:lang w:val="en-GB"/>
        </w:rPr>
        <w:t xml:space="preserve">for the </w:t>
      </w:r>
      <w:r w:rsidR="00D96B00" w:rsidRPr="00D96B00">
        <w:rPr>
          <w:i/>
          <w:iCs/>
          <w:lang w:val="en-GB"/>
        </w:rPr>
        <w:t xml:space="preserve">RAVAS Indicator App (RIA), </w:t>
      </w:r>
      <w:r w:rsidR="002D4ADC" w:rsidRPr="002D4ADC">
        <w:rPr>
          <w:i/>
          <w:lang w:val="en-GB"/>
        </w:rPr>
        <w:t>RAVAS Data Collector</w:t>
      </w:r>
      <w:r w:rsidR="00263813">
        <w:rPr>
          <w:i/>
          <w:lang w:val="en-GB"/>
        </w:rPr>
        <w:t xml:space="preserve"> (RDC) </w:t>
      </w:r>
      <w:r w:rsidR="00263813">
        <w:rPr>
          <w:lang w:val="en-GB"/>
        </w:rPr>
        <w:t xml:space="preserve">or the </w:t>
      </w:r>
      <w:r w:rsidR="00263813">
        <w:rPr>
          <w:i/>
          <w:lang w:val="en-GB"/>
        </w:rPr>
        <w:t>RAVAS Integration S</w:t>
      </w:r>
      <w:r w:rsidR="00B90C22">
        <w:rPr>
          <w:i/>
          <w:lang w:val="en-GB"/>
        </w:rPr>
        <w:t>oftware</w:t>
      </w:r>
      <w:r w:rsidR="00263813">
        <w:rPr>
          <w:i/>
          <w:lang w:val="en-GB"/>
        </w:rPr>
        <w:t xml:space="preserve"> (RIS</w:t>
      </w:r>
      <w:r>
        <w:rPr>
          <w:i/>
          <w:lang w:val="en-GB"/>
        </w:rPr>
        <w:t>)</w:t>
      </w:r>
      <w:r w:rsidR="00EA4983">
        <w:rPr>
          <w:lang w:val="en-GB"/>
        </w:rPr>
        <w:t xml:space="preserve">. </w:t>
      </w:r>
      <w:r w:rsidR="00C563D7">
        <w:rPr>
          <w:lang w:val="en-GB"/>
        </w:rPr>
        <w:t xml:space="preserve">After completing </w:t>
      </w:r>
      <w:r w:rsidR="009074FE">
        <w:rPr>
          <w:lang w:val="en-GB"/>
        </w:rPr>
        <w:t xml:space="preserve">this form </w:t>
      </w:r>
      <w:r w:rsidR="00EA4983">
        <w:rPr>
          <w:lang w:val="en-GB"/>
        </w:rPr>
        <w:t>a software activation key</w:t>
      </w:r>
      <w:r w:rsidR="002D4ADC">
        <w:rPr>
          <w:lang w:val="en-GB"/>
        </w:rPr>
        <w:t xml:space="preserve"> </w:t>
      </w:r>
      <w:r w:rsidR="009074FE">
        <w:rPr>
          <w:lang w:val="en-GB"/>
        </w:rPr>
        <w:t xml:space="preserve">will be </w:t>
      </w:r>
      <w:r w:rsidR="002D4ADC">
        <w:rPr>
          <w:lang w:val="en-GB"/>
        </w:rPr>
        <w:t>sen</w:t>
      </w:r>
      <w:r w:rsidR="00B90C22">
        <w:rPr>
          <w:lang w:val="en-GB"/>
        </w:rPr>
        <w:t>t</w:t>
      </w:r>
      <w:r w:rsidR="002D4ADC">
        <w:rPr>
          <w:lang w:val="en-GB"/>
        </w:rPr>
        <w:t xml:space="preserve"> via email to the specified RAVAS contact</w:t>
      </w:r>
      <w:r w:rsidR="009074FE">
        <w:rPr>
          <w:lang w:val="en-GB"/>
        </w:rPr>
        <w:t xml:space="preserve"> (end user)</w:t>
      </w:r>
      <w:r w:rsidR="002D4ADC">
        <w:rPr>
          <w:lang w:val="en-GB"/>
        </w:rPr>
        <w:t>.</w:t>
      </w:r>
    </w:p>
    <w:p w14:paraId="4989FF64" w14:textId="77777777" w:rsidR="009074FE" w:rsidRDefault="009074FE" w:rsidP="00EA4983">
      <w:pPr>
        <w:rPr>
          <w:lang w:val="en-GB"/>
        </w:rPr>
      </w:pPr>
    </w:p>
    <w:p w14:paraId="4E177C8A" w14:textId="77777777" w:rsidR="00D0422C" w:rsidRPr="002D4ADC" w:rsidRDefault="00D0422C">
      <w:pPr>
        <w:rPr>
          <w:b/>
          <w:lang w:val="en-US"/>
        </w:rPr>
      </w:pPr>
    </w:p>
    <w:p w14:paraId="76119278" w14:textId="77777777" w:rsidR="002D4ADC" w:rsidRDefault="002D4ADC">
      <w:pPr>
        <w:rPr>
          <w:b/>
          <w:lang w:val="en-GB"/>
        </w:rPr>
      </w:pPr>
    </w:p>
    <w:tbl>
      <w:tblPr>
        <w:tblStyle w:val="Rastertabel3-Accent11"/>
        <w:tblW w:w="9311" w:type="dxa"/>
        <w:tblLook w:val="06A0" w:firstRow="1" w:lastRow="0" w:firstColumn="1" w:lastColumn="0" w:noHBand="1" w:noVBand="1"/>
      </w:tblPr>
      <w:tblGrid>
        <w:gridCol w:w="2802"/>
        <w:gridCol w:w="6509"/>
      </w:tblGrid>
      <w:tr w:rsidR="00B05848" w:rsidRPr="002F7EA2" w14:paraId="2A274AB7" w14:textId="77777777" w:rsidTr="00B058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11" w:type="dxa"/>
            <w:gridSpan w:val="2"/>
          </w:tcPr>
          <w:p w14:paraId="1B2D0BB8" w14:textId="77777777" w:rsidR="00B05848" w:rsidRPr="002F7EA2" w:rsidRDefault="00B05848" w:rsidP="00B05848">
            <w:pPr>
              <w:ind w:left="-142"/>
              <w:jc w:val="left"/>
            </w:pPr>
            <w:r w:rsidRPr="0003624D">
              <w:rPr>
                <w:lang w:val="en-US"/>
              </w:rPr>
              <w:t xml:space="preserve">  </w:t>
            </w:r>
            <w:r w:rsidRPr="002F7EA2">
              <w:t>License Information</w:t>
            </w:r>
          </w:p>
        </w:tc>
      </w:tr>
      <w:tr w:rsidR="00263813" w:rsidRPr="002F7EA2" w14:paraId="37C47736" w14:textId="77777777" w:rsidTr="00B05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406A2326" w14:textId="77777777" w:rsidR="00263813" w:rsidRPr="002F7EA2" w:rsidRDefault="00263813" w:rsidP="000353DF">
            <w:proofErr w:type="spellStart"/>
            <w:r w:rsidRPr="002F7EA2">
              <w:t>Licensed</w:t>
            </w:r>
            <w:proofErr w:type="spellEnd"/>
            <w:r w:rsidRPr="002F7EA2">
              <w:t xml:space="preserve"> Software</w:t>
            </w:r>
          </w:p>
        </w:tc>
        <w:tc>
          <w:tcPr>
            <w:tcW w:w="6509" w:type="dxa"/>
          </w:tcPr>
          <w:p w14:paraId="3F2634CD" w14:textId="37FF222E" w:rsidR="00263813" w:rsidRPr="002F7EA2" w:rsidRDefault="00000000" w:rsidP="00660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8294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B00" w:rsidRPr="002F7EA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63813" w:rsidRPr="002F7EA2">
              <w:t xml:space="preserve"> RAVAS </w:t>
            </w:r>
            <w:r w:rsidR="00D96B00" w:rsidRPr="002F7EA2">
              <w:t xml:space="preserve">Indicator App </w:t>
            </w:r>
            <w:r w:rsidR="00263813" w:rsidRPr="002F7EA2">
              <w:t>(</w:t>
            </w:r>
            <w:r w:rsidR="00D96B00" w:rsidRPr="002F7EA2">
              <w:t>RIA</w:t>
            </w:r>
            <w:r w:rsidR="00263813" w:rsidRPr="002F7EA2">
              <w:t>)</w:t>
            </w:r>
          </w:p>
        </w:tc>
      </w:tr>
      <w:tr w:rsidR="00D0422C" w:rsidRPr="0003624D" w14:paraId="54F5CD98" w14:textId="77777777" w:rsidTr="00B05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071E2B30" w14:textId="77777777" w:rsidR="00D0422C" w:rsidRPr="002F7EA2" w:rsidRDefault="00D0422C" w:rsidP="000353DF">
            <w:r w:rsidRPr="002F7EA2">
              <w:t>License Type</w:t>
            </w:r>
          </w:p>
        </w:tc>
        <w:tc>
          <w:tcPr>
            <w:tcW w:w="6509" w:type="dxa"/>
          </w:tcPr>
          <w:p w14:paraId="2B6B7860" w14:textId="4859FDD3" w:rsidR="00D0422C" w:rsidRPr="002F7EA2" w:rsidRDefault="00000000" w:rsidP="00660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sdt>
              <w:sdtPr>
                <w:rPr>
                  <w:lang w:val="en-US"/>
                </w:rPr>
                <w:id w:val="-12546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E29" w:rsidRPr="002F7EA2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612A44" w:rsidRPr="002F7EA2">
              <w:rPr>
                <w:lang w:val="en-US"/>
              </w:rPr>
              <w:t xml:space="preserve"> Demo</w:t>
            </w:r>
            <w:r w:rsidR="00026665" w:rsidRPr="002F7EA2">
              <w:rPr>
                <w:lang w:val="en-US"/>
              </w:rPr>
              <w:t xml:space="preserve"> License </w:t>
            </w:r>
            <w:r w:rsidR="00612A44" w:rsidRPr="002F7EA2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134952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E29" w:rsidRPr="002F7EA2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026665" w:rsidRPr="002F7EA2">
              <w:rPr>
                <w:lang w:val="en-US"/>
              </w:rPr>
              <w:t xml:space="preserve"> </w:t>
            </w:r>
            <w:r w:rsidR="00D96B00" w:rsidRPr="002F7EA2">
              <w:rPr>
                <w:lang w:val="en-US"/>
              </w:rPr>
              <w:t>1 year licens</w:t>
            </w:r>
            <w:r w:rsidR="002F7EA2" w:rsidRPr="002F7EA2">
              <w:rPr>
                <w:lang w:val="en-US"/>
              </w:rPr>
              <w:t>e</w:t>
            </w:r>
            <w:r w:rsidR="00D96B00" w:rsidRPr="002F7EA2">
              <w:rPr>
                <w:lang w:val="en-US"/>
              </w:rPr>
              <w:t xml:space="preserve">  </w:t>
            </w:r>
            <w:sdt>
              <w:sdtPr>
                <w:rPr>
                  <w:lang w:val="en-US"/>
                </w:rPr>
                <w:id w:val="-34471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B00" w:rsidRPr="002F7EA2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D96B00" w:rsidRPr="002F7EA2">
              <w:rPr>
                <w:lang w:val="en-US"/>
              </w:rPr>
              <w:t xml:space="preserve"> 5 year license</w:t>
            </w:r>
          </w:p>
        </w:tc>
      </w:tr>
      <w:tr w:rsidR="00D0422C" w:rsidRPr="002F7EA2" w14:paraId="3AAC9810" w14:textId="77777777" w:rsidTr="00B05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74DD2E6F" w14:textId="26A4B947" w:rsidR="00D0422C" w:rsidRPr="002F7EA2" w:rsidRDefault="0003624D" w:rsidP="00026665">
            <w:pPr>
              <w:tabs>
                <w:tab w:val="left" w:pos="1483"/>
              </w:tabs>
            </w:pPr>
            <w:r w:rsidRPr="002F7EA2">
              <w:t>D</w:t>
            </w:r>
            <w:r>
              <w:t xml:space="preserve">evice </w:t>
            </w:r>
            <w:proofErr w:type="spellStart"/>
            <w:r>
              <w:t>Identifier</w:t>
            </w:r>
            <w:proofErr w:type="spellEnd"/>
            <w:r>
              <w:t xml:space="preserve"> ID</w:t>
            </w:r>
          </w:p>
        </w:tc>
        <w:tc>
          <w:tcPr>
            <w:tcW w:w="6509" w:type="dxa"/>
          </w:tcPr>
          <w:p w14:paraId="644B5FF1" w14:textId="2348BB0F" w:rsidR="00D0422C" w:rsidRPr="002F7EA2" w:rsidRDefault="00D0422C" w:rsidP="00035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624D" w:rsidRPr="002F7EA2" w14:paraId="65A1CFD9" w14:textId="77777777" w:rsidTr="000362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none" w:sz="0" w:space="0" w:color="auto"/>
            </w:tcBorders>
          </w:tcPr>
          <w:p w14:paraId="0A526CCA" w14:textId="5F914CC4" w:rsidR="0003624D" w:rsidRPr="002F7EA2" w:rsidRDefault="0003624D" w:rsidP="0003624D">
            <w:proofErr w:type="spellStart"/>
            <w:r w:rsidRPr="002F7EA2">
              <w:t>Activation</w:t>
            </w:r>
            <w:proofErr w:type="spellEnd"/>
            <w:r w:rsidRPr="002F7EA2">
              <w:t xml:space="preserve"> Date</w:t>
            </w:r>
          </w:p>
        </w:tc>
        <w:tc>
          <w:tcPr>
            <w:tcW w:w="6509" w:type="dxa"/>
          </w:tcPr>
          <w:p w14:paraId="17244618" w14:textId="77777777" w:rsidR="0003624D" w:rsidRPr="002F7EA2" w:rsidRDefault="0003624D" w:rsidP="00036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624D" w:rsidRPr="002F7EA2" w14:paraId="5E0B4351" w14:textId="77777777" w:rsidTr="00B05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0A7674C1" w14:textId="643AE394" w:rsidR="0003624D" w:rsidRPr="002F7EA2" w:rsidRDefault="0003624D" w:rsidP="0003624D">
            <w:r w:rsidRPr="002F7EA2">
              <w:t xml:space="preserve">License </w:t>
            </w:r>
            <w:proofErr w:type="spellStart"/>
            <w:r w:rsidRPr="002F7EA2">
              <w:t>Quantity</w:t>
            </w:r>
            <w:proofErr w:type="spellEnd"/>
            <w:r w:rsidRPr="002F7EA2">
              <w:t>*</w:t>
            </w:r>
          </w:p>
        </w:tc>
        <w:tc>
          <w:tcPr>
            <w:tcW w:w="6509" w:type="dxa"/>
          </w:tcPr>
          <w:p w14:paraId="7D69C72F" w14:textId="77777777" w:rsidR="0003624D" w:rsidRPr="002F7EA2" w:rsidRDefault="0003624D" w:rsidP="00036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BAF9C77" w14:textId="4BE66CDF" w:rsidR="00D0422C" w:rsidRPr="00D96B00" w:rsidRDefault="00D96B00">
      <w:pPr>
        <w:rPr>
          <w:bCs/>
          <w:sz w:val="18"/>
          <w:szCs w:val="18"/>
          <w:lang w:val="en-GB"/>
        </w:rPr>
      </w:pPr>
      <w:r w:rsidRPr="00D96B00">
        <w:rPr>
          <w:bCs/>
          <w:sz w:val="18"/>
          <w:szCs w:val="18"/>
          <w:vertAlign w:val="superscript"/>
          <w:lang w:val="en-GB"/>
        </w:rPr>
        <w:t>*</w:t>
      </w:r>
      <w:r w:rsidRPr="00D96B00">
        <w:rPr>
          <w:bCs/>
          <w:sz w:val="18"/>
          <w:szCs w:val="18"/>
          <w:lang w:val="en-GB"/>
        </w:rPr>
        <w:t>One license per smartphone/tablet</w:t>
      </w:r>
    </w:p>
    <w:p w14:paraId="6B123288" w14:textId="77777777" w:rsidR="00D0422C" w:rsidRDefault="00D0422C">
      <w:pPr>
        <w:rPr>
          <w:b/>
          <w:lang w:val="en-GB"/>
        </w:rPr>
      </w:pPr>
    </w:p>
    <w:p w14:paraId="0D31D75C" w14:textId="77777777" w:rsidR="00D96B00" w:rsidRDefault="00D96B00">
      <w:pPr>
        <w:rPr>
          <w:b/>
          <w:lang w:val="en-GB"/>
        </w:rPr>
      </w:pPr>
    </w:p>
    <w:p w14:paraId="148345C7" w14:textId="77777777" w:rsidR="00D96B00" w:rsidRDefault="00D96B00">
      <w:pPr>
        <w:rPr>
          <w:b/>
          <w:lang w:val="en-GB"/>
        </w:rPr>
      </w:pPr>
    </w:p>
    <w:tbl>
      <w:tblPr>
        <w:tblStyle w:val="Rastertabel3-Accent11"/>
        <w:tblW w:w="9311" w:type="dxa"/>
        <w:tblInd w:w="5" w:type="dxa"/>
        <w:tblLook w:val="06A0" w:firstRow="1" w:lastRow="0" w:firstColumn="1" w:lastColumn="0" w:noHBand="1" w:noVBand="1"/>
      </w:tblPr>
      <w:tblGrid>
        <w:gridCol w:w="2802"/>
        <w:gridCol w:w="6509"/>
      </w:tblGrid>
      <w:tr w:rsidR="00D96B00" w:rsidRPr="00D0422C" w14:paraId="7308F571" w14:textId="77777777" w:rsidTr="00D96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11" w:type="dxa"/>
            <w:gridSpan w:val="2"/>
          </w:tcPr>
          <w:p w14:paraId="784465F9" w14:textId="77777777" w:rsidR="00D96B00" w:rsidRDefault="00D96B00" w:rsidP="0012580C">
            <w:pPr>
              <w:ind w:left="-142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  License Information</w:t>
            </w:r>
          </w:p>
        </w:tc>
      </w:tr>
      <w:tr w:rsidR="00D96B00" w:rsidRPr="00D96B00" w14:paraId="41D6F16A" w14:textId="77777777" w:rsidTr="00D96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39BCF726" w14:textId="77777777" w:rsidR="00D96B00" w:rsidRDefault="00D96B00" w:rsidP="0012580C">
            <w:pPr>
              <w:rPr>
                <w:lang w:val="en-GB"/>
              </w:rPr>
            </w:pPr>
            <w:r>
              <w:rPr>
                <w:lang w:val="en-GB"/>
              </w:rPr>
              <w:t>Licensed Software</w:t>
            </w:r>
          </w:p>
        </w:tc>
        <w:tc>
          <w:tcPr>
            <w:tcW w:w="6509" w:type="dxa"/>
          </w:tcPr>
          <w:p w14:paraId="4F5D1AB8" w14:textId="599DEB2B" w:rsidR="00D96B00" w:rsidRDefault="00000000" w:rsidP="00125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lang w:val="en-GB"/>
                </w:rPr>
                <w:id w:val="154432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B00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96B00">
              <w:rPr>
                <w:lang w:val="en-GB"/>
              </w:rPr>
              <w:t xml:space="preserve"> RAVAS Data Collector (RDC)</w:t>
            </w:r>
          </w:p>
        </w:tc>
      </w:tr>
      <w:tr w:rsidR="00D96B00" w:rsidRPr="00D0422C" w14:paraId="741B9FC8" w14:textId="77777777" w:rsidTr="00D96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6DF850EA" w14:textId="77777777" w:rsidR="00D96B00" w:rsidRPr="00D0422C" w:rsidRDefault="00D96B00" w:rsidP="0012580C">
            <w:pPr>
              <w:rPr>
                <w:lang w:val="en-GB"/>
              </w:rPr>
            </w:pPr>
            <w:r>
              <w:rPr>
                <w:lang w:val="en-GB"/>
              </w:rPr>
              <w:t>License Type</w:t>
            </w:r>
          </w:p>
        </w:tc>
        <w:tc>
          <w:tcPr>
            <w:tcW w:w="6509" w:type="dxa"/>
          </w:tcPr>
          <w:p w14:paraId="6A44FFF1" w14:textId="77777777" w:rsidR="00D96B00" w:rsidRPr="00D0422C" w:rsidRDefault="00000000" w:rsidP="00125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lang w:val="en-GB"/>
                </w:rPr>
                <w:id w:val="148289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B00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96B00">
              <w:rPr>
                <w:lang w:val="en-GB"/>
              </w:rPr>
              <w:t xml:space="preserve"> Demo License  </w:t>
            </w:r>
            <w:sdt>
              <w:sdtPr>
                <w:rPr>
                  <w:lang w:val="en-GB"/>
                </w:rPr>
                <w:id w:val="-98870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B00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96B00">
              <w:rPr>
                <w:lang w:val="en-GB"/>
              </w:rPr>
              <w:t xml:space="preserve"> Perpetual License</w:t>
            </w:r>
          </w:p>
        </w:tc>
      </w:tr>
      <w:tr w:rsidR="00D96B00" w:rsidRPr="00026665" w14:paraId="093DADE6" w14:textId="77777777" w:rsidTr="00D96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62CDB6B0" w14:textId="4CF5BDF4" w:rsidR="00D96B00" w:rsidRPr="00D0422C" w:rsidRDefault="00D96B00" w:rsidP="0012580C">
            <w:pPr>
              <w:tabs>
                <w:tab w:val="left" w:pos="1483"/>
              </w:tabs>
              <w:rPr>
                <w:lang w:val="en-GB"/>
              </w:rPr>
            </w:pPr>
            <w:r>
              <w:rPr>
                <w:lang w:val="en-GB"/>
              </w:rPr>
              <w:t>Activation Date</w:t>
            </w:r>
          </w:p>
        </w:tc>
        <w:tc>
          <w:tcPr>
            <w:tcW w:w="6509" w:type="dxa"/>
          </w:tcPr>
          <w:p w14:paraId="08E661AC" w14:textId="0A850A91" w:rsidR="00D96B00" w:rsidRPr="00D0422C" w:rsidRDefault="00D96B00" w:rsidP="00125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D96B00" w:rsidRPr="00EA4983" w14:paraId="010215E0" w14:textId="77777777" w:rsidTr="00D96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1E44FCB1" w14:textId="04BC6E77" w:rsidR="00D96B00" w:rsidRPr="00D0422C" w:rsidRDefault="00D96B00" w:rsidP="0012580C">
            <w:pPr>
              <w:rPr>
                <w:lang w:val="en-GB"/>
              </w:rPr>
            </w:pPr>
            <w:r>
              <w:rPr>
                <w:lang w:val="en-GB"/>
              </w:rPr>
              <w:t>License Quantity</w:t>
            </w:r>
            <w:r w:rsidRPr="00D96B00">
              <w:rPr>
                <w:vertAlign w:val="superscript"/>
                <w:lang w:val="en-GB"/>
              </w:rPr>
              <w:t>**</w:t>
            </w:r>
          </w:p>
        </w:tc>
        <w:tc>
          <w:tcPr>
            <w:tcW w:w="6509" w:type="dxa"/>
          </w:tcPr>
          <w:p w14:paraId="579EC540" w14:textId="77777777" w:rsidR="00D96B00" w:rsidRPr="00D0422C" w:rsidRDefault="00D96B00" w:rsidP="00125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3EE78CE1" w14:textId="6050C47A" w:rsidR="00D96B00" w:rsidRPr="00D96B00" w:rsidRDefault="00D96B00" w:rsidP="00D96B00">
      <w:pPr>
        <w:rPr>
          <w:bCs/>
          <w:sz w:val="18"/>
          <w:szCs w:val="18"/>
          <w:lang w:val="en-GB"/>
        </w:rPr>
      </w:pPr>
      <w:r w:rsidRPr="00D96B00">
        <w:rPr>
          <w:bCs/>
          <w:sz w:val="18"/>
          <w:szCs w:val="18"/>
          <w:vertAlign w:val="superscript"/>
          <w:lang w:val="en-GB"/>
        </w:rPr>
        <w:t>*</w:t>
      </w:r>
      <w:r>
        <w:rPr>
          <w:bCs/>
          <w:sz w:val="18"/>
          <w:szCs w:val="18"/>
          <w:vertAlign w:val="superscript"/>
          <w:lang w:val="en-GB"/>
        </w:rPr>
        <w:t>*</w:t>
      </w:r>
      <w:r w:rsidRPr="00D96B00">
        <w:rPr>
          <w:bCs/>
          <w:sz w:val="18"/>
          <w:szCs w:val="18"/>
          <w:lang w:val="en-GB"/>
        </w:rPr>
        <w:t xml:space="preserve">One license per </w:t>
      </w:r>
      <w:r>
        <w:rPr>
          <w:bCs/>
          <w:sz w:val="18"/>
          <w:szCs w:val="18"/>
          <w:lang w:val="en-GB"/>
        </w:rPr>
        <w:t>PC/server</w:t>
      </w:r>
    </w:p>
    <w:p w14:paraId="4929460A" w14:textId="77777777" w:rsidR="00D96B00" w:rsidRDefault="00D96B00">
      <w:pPr>
        <w:rPr>
          <w:b/>
          <w:lang w:val="en-GB"/>
        </w:rPr>
      </w:pPr>
    </w:p>
    <w:p w14:paraId="3262587F" w14:textId="77777777" w:rsidR="00D96B00" w:rsidRDefault="00D96B00">
      <w:pPr>
        <w:rPr>
          <w:b/>
          <w:lang w:val="en-GB"/>
        </w:rPr>
      </w:pPr>
    </w:p>
    <w:p w14:paraId="0054006A" w14:textId="77777777" w:rsidR="00D96B00" w:rsidRDefault="00D96B00">
      <w:pPr>
        <w:rPr>
          <w:b/>
          <w:lang w:val="en-GB"/>
        </w:rPr>
      </w:pPr>
    </w:p>
    <w:tbl>
      <w:tblPr>
        <w:tblStyle w:val="Rastertabel3-Accent11"/>
        <w:tblW w:w="9311" w:type="dxa"/>
        <w:tblLook w:val="06A0" w:firstRow="1" w:lastRow="0" w:firstColumn="1" w:lastColumn="0" w:noHBand="1" w:noVBand="1"/>
      </w:tblPr>
      <w:tblGrid>
        <w:gridCol w:w="2802"/>
        <w:gridCol w:w="6509"/>
      </w:tblGrid>
      <w:tr w:rsidR="00D96B00" w:rsidRPr="00D0422C" w14:paraId="4A09E148" w14:textId="77777777" w:rsidTr="001258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11" w:type="dxa"/>
            <w:gridSpan w:val="2"/>
          </w:tcPr>
          <w:p w14:paraId="70034F66" w14:textId="77777777" w:rsidR="00D96B00" w:rsidRDefault="00D96B00" w:rsidP="0012580C">
            <w:pPr>
              <w:ind w:left="-142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  License Information</w:t>
            </w:r>
          </w:p>
        </w:tc>
      </w:tr>
      <w:tr w:rsidR="00D96B00" w:rsidRPr="00D96B00" w14:paraId="215D01B0" w14:textId="77777777" w:rsidTr="00125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78147047" w14:textId="77777777" w:rsidR="00D96B00" w:rsidRDefault="00D96B00" w:rsidP="0012580C">
            <w:pPr>
              <w:rPr>
                <w:lang w:val="en-GB"/>
              </w:rPr>
            </w:pPr>
            <w:r>
              <w:rPr>
                <w:lang w:val="en-GB"/>
              </w:rPr>
              <w:t>Licensed Software</w:t>
            </w:r>
          </w:p>
        </w:tc>
        <w:tc>
          <w:tcPr>
            <w:tcW w:w="6509" w:type="dxa"/>
          </w:tcPr>
          <w:p w14:paraId="62CE59EF" w14:textId="77777777" w:rsidR="00D96B00" w:rsidRDefault="00000000" w:rsidP="00125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lang w:val="en-GB"/>
                </w:rPr>
                <w:id w:val="183456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B00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96B00">
              <w:rPr>
                <w:lang w:val="en-GB"/>
              </w:rPr>
              <w:t xml:space="preserve"> RAVAS Integration Software (RIS)</w:t>
            </w:r>
          </w:p>
        </w:tc>
      </w:tr>
      <w:tr w:rsidR="00D96B00" w:rsidRPr="00D0422C" w14:paraId="2EE57F66" w14:textId="77777777" w:rsidTr="00125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08168AF1" w14:textId="77777777" w:rsidR="00D96B00" w:rsidRPr="00D0422C" w:rsidRDefault="00D96B00" w:rsidP="0012580C">
            <w:pPr>
              <w:rPr>
                <w:lang w:val="en-GB"/>
              </w:rPr>
            </w:pPr>
            <w:r>
              <w:rPr>
                <w:lang w:val="en-GB"/>
              </w:rPr>
              <w:t>License Type</w:t>
            </w:r>
          </w:p>
        </w:tc>
        <w:tc>
          <w:tcPr>
            <w:tcW w:w="6509" w:type="dxa"/>
          </w:tcPr>
          <w:p w14:paraId="63DCF665" w14:textId="77777777" w:rsidR="00D96B00" w:rsidRPr="00D0422C" w:rsidRDefault="00000000" w:rsidP="00125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lang w:val="en-GB"/>
                </w:rPr>
                <w:id w:val="140865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B00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96B00">
              <w:rPr>
                <w:lang w:val="en-GB"/>
              </w:rPr>
              <w:t xml:space="preserve"> Demo License  </w:t>
            </w:r>
            <w:sdt>
              <w:sdtPr>
                <w:rPr>
                  <w:lang w:val="en-GB"/>
                </w:rPr>
                <w:id w:val="128917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B00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96B00">
              <w:rPr>
                <w:lang w:val="en-GB"/>
              </w:rPr>
              <w:t xml:space="preserve"> Perpetual License</w:t>
            </w:r>
          </w:p>
        </w:tc>
      </w:tr>
      <w:tr w:rsidR="00D96B00" w:rsidRPr="00026665" w14:paraId="44246404" w14:textId="77777777" w:rsidTr="00125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35552573" w14:textId="3C3761EA" w:rsidR="00D96B00" w:rsidRPr="00D0422C" w:rsidRDefault="00D96B00" w:rsidP="0012580C">
            <w:pPr>
              <w:tabs>
                <w:tab w:val="left" w:pos="1483"/>
              </w:tabs>
              <w:rPr>
                <w:lang w:val="en-GB"/>
              </w:rPr>
            </w:pPr>
            <w:r>
              <w:rPr>
                <w:lang w:val="en-GB"/>
              </w:rPr>
              <w:t>Activation Date</w:t>
            </w:r>
          </w:p>
        </w:tc>
        <w:tc>
          <w:tcPr>
            <w:tcW w:w="6509" w:type="dxa"/>
          </w:tcPr>
          <w:p w14:paraId="1E8A8BDD" w14:textId="33B42A3F" w:rsidR="00D96B00" w:rsidRPr="00D0422C" w:rsidRDefault="00D96B00" w:rsidP="00125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D96B00" w:rsidRPr="00EA4983" w14:paraId="0E50AB86" w14:textId="77777777" w:rsidTr="00125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431DD946" w14:textId="05389155" w:rsidR="00D96B00" w:rsidRPr="00D0422C" w:rsidRDefault="00D96B00" w:rsidP="0012580C">
            <w:pPr>
              <w:rPr>
                <w:lang w:val="en-GB"/>
              </w:rPr>
            </w:pPr>
            <w:r>
              <w:rPr>
                <w:lang w:val="en-GB"/>
              </w:rPr>
              <w:t>License Quantity</w:t>
            </w:r>
            <w:r w:rsidRPr="00D96B00">
              <w:rPr>
                <w:vertAlign w:val="superscript"/>
                <w:lang w:val="en-GB"/>
              </w:rPr>
              <w:t>***</w:t>
            </w:r>
          </w:p>
        </w:tc>
        <w:tc>
          <w:tcPr>
            <w:tcW w:w="6509" w:type="dxa"/>
          </w:tcPr>
          <w:p w14:paraId="6B253AE1" w14:textId="77777777" w:rsidR="00D96B00" w:rsidRPr="00D0422C" w:rsidRDefault="00D96B00" w:rsidP="00125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43AE91E8" w14:textId="02790615" w:rsidR="00D96B00" w:rsidRPr="00D96B00" w:rsidRDefault="00D96B00" w:rsidP="00D96B00">
      <w:pPr>
        <w:rPr>
          <w:bCs/>
          <w:sz w:val="18"/>
          <w:szCs w:val="18"/>
          <w:lang w:val="en-GB"/>
        </w:rPr>
      </w:pPr>
      <w:r w:rsidRPr="00D96B00">
        <w:rPr>
          <w:bCs/>
          <w:sz w:val="18"/>
          <w:szCs w:val="18"/>
          <w:vertAlign w:val="superscript"/>
          <w:lang w:val="en-GB"/>
        </w:rPr>
        <w:t>*</w:t>
      </w:r>
      <w:r>
        <w:rPr>
          <w:bCs/>
          <w:sz w:val="18"/>
          <w:szCs w:val="18"/>
          <w:vertAlign w:val="superscript"/>
          <w:lang w:val="en-GB"/>
        </w:rPr>
        <w:t>**</w:t>
      </w:r>
      <w:r w:rsidRPr="00D96B00">
        <w:rPr>
          <w:bCs/>
          <w:sz w:val="18"/>
          <w:szCs w:val="18"/>
          <w:lang w:val="en-GB"/>
        </w:rPr>
        <w:t xml:space="preserve">One license </w:t>
      </w:r>
      <w:r>
        <w:rPr>
          <w:bCs/>
          <w:sz w:val="18"/>
          <w:szCs w:val="18"/>
          <w:lang w:val="en-GB"/>
        </w:rPr>
        <w:t>is applicable to 1 to 30 systems per site/location</w:t>
      </w:r>
    </w:p>
    <w:p w14:paraId="789B4DBB" w14:textId="77777777" w:rsidR="00D96B00" w:rsidRDefault="00D96B00">
      <w:pPr>
        <w:rPr>
          <w:b/>
          <w:lang w:val="en-GB"/>
        </w:rPr>
      </w:pPr>
    </w:p>
    <w:p w14:paraId="5B41437F" w14:textId="77777777" w:rsidR="00D96B00" w:rsidRDefault="00D96B00">
      <w:pPr>
        <w:rPr>
          <w:b/>
          <w:lang w:val="en-GB"/>
        </w:rPr>
      </w:pPr>
    </w:p>
    <w:p w14:paraId="05B5FFE8" w14:textId="77777777" w:rsidR="00D96B00" w:rsidRDefault="00D96B00">
      <w:pPr>
        <w:rPr>
          <w:b/>
          <w:lang w:val="en-GB"/>
        </w:rPr>
      </w:pPr>
    </w:p>
    <w:tbl>
      <w:tblPr>
        <w:tblStyle w:val="Rastertabel3-Accent11"/>
        <w:tblW w:w="9311" w:type="dxa"/>
        <w:tblLook w:val="06A0" w:firstRow="1" w:lastRow="0" w:firstColumn="1" w:lastColumn="0" w:noHBand="1" w:noVBand="1"/>
      </w:tblPr>
      <w:tblGrid>
        <w:gridCol w:w="2802"/>
        <w:gridCol w:w="6509"/>
      </w:tblGrid>
      <w:tr w:rsidR="00B05848" w:rsidRPr="00EA4983" w14:paraId="34427520" w14:textId="77777777" w:rsidTr="00B058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11" w:type="dxa"/>
            <w:gridSpan w:val="2"/>
          </w:tcPr>
          <w:p w14:paraId="361A913C" w14:textId="77777777" w:rsidR="00B05848" w:rsidRDefault="00B05848" w:rsidP="00B05848">
            <w:pPr>
              <w:ind w:left="-142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  Licensee Information</w:t>
            </w:r>
          </w:p>
        </w:tc>
      </w:tr>
      <w:tr w:rsidR="00D0422C" w:rsidRPr="0003624D" w14:paraId="0DDD167E" w14:textId="77777777" w:rsidTr="00B05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74942DA7" w14:textId="77777777" w:rsidR="00D0422C" w:rsidRDefault="00D0422C" w:rsidP="00D0422C">
            <w:pPr>
              <w:rPr>
                <w:lang w:val="en-GB"/>
              </w:rPr>
            </w:pPr>
            <w:r w:rsidRPr="00D0422C">
              <w:rPr>
                <w:lang w:val="en-GB"/>
              </w:rPr>
              <w:t>Company Name</w:t>
            </w:r>
          </w:p>
          <w:p w14:paraId="73A8687C" w14:textId="77777777" w:rsidR="00A14A6E" w:rsidRDefault="00A14A6E" w:rsidP="00D0422C">
            <w:pPr>
              <w:rPr>
                <w:lang w:val="en-GB"/>
              </w:rPr>
            </w:pPr>
            <w:r>
              <w:rPr>
                <w:lang w:val="en-GB"/>
              </w:rPr>
              <w:t>Address</w:t>
            </w:r>
          </w:p>
          <w:p w14:paraId="1EBD50F7" w14:textId="77777777" w:rsidR="00A14A6E" w:rsidRDefault="00A14A6E" w:rsidP="00D0422C">
            <w:pPr>
              <w:rPr>
                <w:lang w:val="en-GB"/>
              </w:rPr>
            </w:pPr>
            <w:r>
              <w:rPr>
                <w:lang w:val="en-GB"/>
              </w:rPr>
              <w:t>City</w:t>
            </w:r>
          </w:p>
          <w:p w14:paraId="5FD7C734" w14:textId="77777777" w:rsidR="00A14A6E" w:rsidRPr="00D0422C" w:rsidRDefault="00A14A6E" w:rsidP="00D0422C">
            <w:pPr>
              <w:rPr>
                <w:lang w:val="en-GB"/>
              </w:rPr>
            </w:pPr>
            <w:r>
              <w:rPr>
                <w:lang w:val="en-GB"/>
              </w:rPr>
              <w:t>Country</w:t>
            </w:r>
          </w:p>
        </w:tc>
        <w:tc>
          <w:tcPr>
            <w:tcW w:w="6509" w:type="dxa"/>
          </w:tcPr>
          <w:p w14:paraId="74020DEC" w14:textId="77777777" w:rsidR="00D0422C" w:rsidRPr="00D0422C" w:rsidRDefault="00D0422C" w:rsidP="00D0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99046F" w:rsidRPr="00EA4983" w14:paraId="57B6B6F6" w14:textId="77777777" w:rsidTr="00B05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75B487B5" w14:textId="77777777" w:rsidR="0099046F" w:rsidRPr="00D0422C" w:rsidRDefault="0099046F" w:rsidP="0099046F">
            <w:pPr>
              <w:rPr>
                <w:lang w:val="en-GB"/>
              </w:rPr>
            </w:pPr>
            <w:r>
              <w:rPr>
                <w:lang w:val="en-GB"/>
              </w:rPr>
              <w:t>Licensee</w:t>
            </w:r>
            <w:r w:rsidR="00A14A6E">
              <w:rPr>
                <w:lang w:val="en-GB"/>
              </w:rPr>
              <w:t xml:space="preserve"> Name</w:t>
            </w:r>
          </w:p>
        </w:tc>
        <w:tc>
          <w:tcPr>
            <w:tcW w:w="6509" w:type="dxa"/>
          </w:tcPr>
          <w:p w14:paraId="29C723D7" w14:textId="77777777" w:rsidR="0099046F" w:rsidRPr="00D0422C" w:rsidRDefault="0099046F" w:rsidP="00724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99046F" w:rsidRPr="00EA4983" w14:paraId="39A707AA" w14:textId="77777777" w:rsidTr="00B05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1795DCA0" w14:textId="77777777" w:rsidR="0099046F" w:rsidRPr="00D0422C" w:rsidRDefault="00A14A6E" w:rsidP="009B0A17">
            <w:pPr>
              <w:rPr>
                <w:lang w:val="en-GB"/>
              </w:rPr>
            </w:pPr>
            <w:r>
              <w:rPr>
                <w:lang w:val="en-GB"/>
              </w:rPr>
              <w:t xml:space="preserve">Licensee </w:t>
            </w:r>
            <w:r w:rsidR="009B0A17">
              <w:rPr>
                <w:lang w:val="en-GB"/>
              </w:rPr>
              <w:t>e-</w:t>
            </w:r>
            <w:r w:rsidR="0099046F">
              <w:rPr>
                <w:lang w:val="en-GB"/>
              </w:rPr>
              <w:t>mail A</w:t>
            </w:r>
            <w:r w:rsidR="0099046F" w:rsidRPr="00D0422C">
              <w:rPr>
                <w:lang w:val="en-GB"/>
              </w:rPr>
              <w:t>ddress</w:t>
            </w:r>
          </w:p>
        </w:tc>
        <w:tc>
          <w:tcPr>
            <w:tcW w:w="6509" w:type="dxa"/>
          </w:tcPr>
          <w:p w14:paraId="6B3DB71F" w14:textId="77777777" w:rsidR="0099046F" w:rsidRPr="00D0422C" w:rsidRDefault="0099046F" w:rsidP="00D0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57DDD1B5" w14:textId="77777777" w:rsidR="00D0422C" w:rsidRDefault="00D0422C">
      <w:pPr>
        <w:rPr>
          <w:lang w:val="en-GB"/>
        </w:rPr>
      </w:pPr>
    </w:p>
    <w:p w14:paraId="68324AD2" w14:textId="77777777" w:rsidR="000B6D14" w:rsidRDefault="000B6D14">
      <w:pPr>
        <w:rPr>
          <w:lang w:val="en-GB"/>
        </w:rPr>
      </w:pPr>
    </w:p>
    <w:p w14:paraId="7F56B274" w14:textId="77777777" w:rsidR="000B6D14" w:rsidRDefault="000B6D14">
      <w:pPr>
        <w:rPr>
          <w:lang w:val="en-GB"/>
        </w:rPr>
      </w:pPr>
    </w:p>
    <w:sectPr w:rsidR="000B6D14" w:rsidSect="00B54942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1418" w:right="1418" w:bottom="284" w:left="1418" w:header="709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4ADD3" w14:textId="77777777" w:rsidR="006F103A" w:rsidRDefault="006F103A" w:rsidP="00453F87">
      <w:r>
        <w:separator/>
      </w:r>
    </w:p>
  </w:endnote>
  <w:endnote w:type="continuationSeparator" w:id="0">
    <w:p w14:paraId="6E8184EA" w14:textId="77777777" w:rsidR="006F103A" w:rsidRDefault="006F103A" w:rsidP="0045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otham Bold">
    <w:altName w:val="Gotham Bold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78849" w14:textId="1840CC84" w:rsidR="002F7EA2" w:rsidRDefault="002F7EA2" w:rsidP="002F7EA2">
    <w:pPr>
      <w:spacing w:before="1"/>
      <w:rPr>
        <w:rFonts w:ascii="Gotham Bold"/>
        <w:b/>
        <w:color w:val="231F20"/>
        <w:spacing w:val="-4"/>
        <w:sz w:val="16"/>
      </w:rPr>
    </w:pPr>
    <w:r>
      <w:rPr>
        <w:rFonts w:ascii="Gotham Bold"/>
        <w:b/>
        <w:color w:val="231F20"/>
        <w:spacing w:val="-2"/>
        <w:sz w:val="16"/>
      </w:rPr>
      <w:t>RAVAS</w:t>
    </w:r>
    <w:r>
      <w:rPr>
        <w:rFonts w:ascii="Gotham Bold"/>
        <w:b/>
        <w:color w:val="231F20"/>
        <w:spacing w:val="-10"/>
        <w:sz w:val="16"/>
      </w:rPr>
      <w:t xml:space="preserve"> </w:t>
    </w:r>
    <w:r>
      <w:rPr>
        <w:rFonts w:ascii="Gotham Bold"/>
        <w:b/>
        <w:color w:val="231F20"/>
        <w:spacing w:val="-2"/>
        <w:sz w:val="16"/>
      </w:rPr>
      <w:t>Europe</w:t>
    </w:r>
    <w:r>
      <w:rPr>
        <w:rFonts w:ascii="Gotham Bold"/>
        <w:b/>
        <w:color w:val="231F20"/>
        <w:spacing w:val="-9"/>
        <w:sz w:val="16"/>
      </w:rPr>
      <w:t xml:space="preserve"> </w:t>
    </w:r>
    <w:r>
      <w:rPr>
        <w:rFonts w:ascii="Gotham Bold"/>
        <w:b/>
        <w:color w:val="231F20"/>
        <w:spacing w:val="-4"/>
        <w:sz w:val="16"/>
      </w:rPr>
      <w:t>B.V.</w:t>
    </w:r>
  </w:p>
  <w:p w14:paraId="4D5D8578" w14:textId="77777777" w:rsidR="00B54942" w:rsidRDefault="00B54942" w:rsidP="002F7EA2">
    <w:pPr>
      <w:spacing w:before="1"/>
      <w:rPr>
        <w:rFonts w:ascii="Gotham Bold"/>
        <w:b/>
        <w:sz w:val="16"/>
      </w:rPr>
    </w:pPr>
  </w:p>
  <w:p w14:paraId="1EE9ABD0" w14:textId="6F44E5DA" w:rsidR="002F7EA2" w:rsidRDefault="00B54942" w:rsidP="002F7EA2">
    <w:pPr>
      <w:spacing w:line="350" w:lineRule="auto"/>
      <w:ind w:left="284" w:right="1213" w:hanging="284"/>
      <w:rPr>
        <w:color w:val="231F20"/>
        <w:sz w:val="16"/>
      </w:rPr>
    </w:pPr>
    <w:r>
      <w:rPr>
        <w:noProof/>
        <w:color w:val="231F20"/>
        <w:sz w:val="16"/>
      </w:rPr>
      <w:drawing>
        <wp:anchor distT="0" distB="0" distL="114300" distR="114300" simplePos="0" relativeHeight="251668480" behindDoc="0" locked="0" layoutInCell="1" allowOverlap="1" wp14:anchorId="7A5A7851" wp14:editId="56918E8F">
          <wp:simplePos x="0" y="0"/>
          <wp:positionH relativeFrom="leftMargin">
            <wp:posOffset>3916680</wp:posOffset>
          </wp:positionH>
          <wp:positionV relativeFrom="page">
            <wp:posOffset>9598429</wp:posOffset>
          </wp:positionV>
          <wp:extent cx="132715" cy="83820"/>
          <wp:effectExtent l="0" t="0" r="635" b="0"/>
          <wp:wrapNone/>
          <wp:docPr id="2034416879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416879" name="Afbeelding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H="1">
                    <a:off x="0" y="0"/>
                    <a:ext cx="132715" cy="83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7EA2">
      <w:rPr>
        <w:noProof/>
        <w:color w:val="231F20"/>
        <w:sz w:val="16"/>
      </w:rPr>
      <w:drawing>
        <wp:anchor distT="0" distB="0" distL="114300" distR="114300" simplePos="0" relativeHeight="251666432" behindDoc="0" locked="0" layoutInCell="1" allowOverlap="1" wp14:anchorId="6C0FE505" wp14:editId="36A379C3">
          <wp:simplePos x="0" y="0"/>
          <wp:positionH relativeFrom="leftMargin">
            <wp:posOffset>872836</wp:posOffset>
          </wp:positionH>
          <wp:positionV relativeFrom="page">
            <wp:posOffset>9767455</wp:posOffset>
          </wp:positionV>
          <wp:extent cx="133200" cy="133200"/>
          <wp:effectExtent l="38100" t="38100" r="38735" b="38735"/>
          <wp:wrapNone/>
          <wp:docPr id="1560909987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653131" name="Afbeelding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flipH="1">
                    <a:off x="0" y="0"/>
                    <a:ext cx="133200" cy="133200"/>
                  </a:xfrm>
                  <a:prstGeom prst="rect">
                    <a:avLst/>
                  </a:prstGeom>
                  <a:scene3d>
                    <a:camera prst="orthographicFront">
                      <a:rot lat="0" lon="10500000" rev="0"/>
                    </a:camera>
                    <a:lightRig rig="threePt" dir="t"/>
                  </a:scene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7EA2">
      <w:rPr>
        <w:noProof/>
        <w:color w:val="231F20"/>
        <w:sz w:val="16"/>
      </w:rPr>
      <w:drawing>
        <wp:anchor distT="0" distB="0" distL="114300" distR="114300" simplePos="0" relativeHeight="251664384" behindDoc="0" locked="0" layoutInCell="1" allowOverlap="1" wp14:anchorId="4B1C5091" wp14:editId="30573BF9">
          <wp:simplePos x="0" y="0"/>
          <wp:positionH relativeFrom="leftMargin">
            <wp:posOffset>872836</wp:posOffset>
          </wp:positionH>
          <wp:positionV relativeFrom="page">
            <wp:posOffset>9590809</wp:posOffset>
          </wp:positionV>
          <wp:extent cx="133200" cy="133200"/>
          <wp:effectExtent l="0" t="0" r="635" b="635"/>
          <wp:wrapNone/>
          <wp:docPr id="1987893564" name="Afbeelding 1" descr="Afbeelding met Graphics, hart, cirk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707842" name="Afbeelding 1" descr="Afbeelding met Graphics, hart, cirkel&#10;&#10;Automatisch gegenereerde beschrijvi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 flipH="1">
                    <a:off x="0" y="0"/>
                    <a:ext cx="1332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7EA2">
      <w:rPr>
        <w:color w:val="231F20"/>
        <w:sz w:val="16"/>
      </w:rPr>
      <w:t xml:space="preserve">   </w:t>
    </w:r>
    <w:r>
      <w:rPr>
        <w:color w:val="231F20"/>
        <w:sz w:val="16"/>
      </w:rPr>
      <w:t xml:space="preserve">  </w:t>
    </w:r>
    <w:r w:rsidR="002F7EA2">
      <w:rPr>
        <w:color w:val="231F20"/>
        <w:sz w:val="16"/>
      </w:rPr>
      <w:t>Veilingweg</w:t>
    </w:r>
    <w:r w:rsidR="002F7EA2">
      <w:rPr>
        <w:color w:val="231F20"/>
        <w:spacing w:val="-14"/>
        <w:sz w:val="16"/>
      </w:rPr>
      <w:t xml:space="preserve"> </w:t>
    </w:r>
    <w:r w:rsidR="002F7EA2">
      <w:rPr>
        <w:color w:val="231F20"/>
        <w:sz w:val="16"/>
      </w:rPr>
      <w:t>17,</w:t>
    </w:r>
    <w:r w:rsidR="002F7EA2">
      <w:rPr>
        <w:color w:val="231F20"/>
        <w:spacing w:val="-12"/>
        <w:sz w:val="16"/>
      </w:rPr>
      <w:t xml:space="preserve"> </w:t>
    </w:r>
    <w:r w:rsidR="002F7EA2">
      <w:rPr>
        <w:color w:val="231F20"/>
        <w:sz w:val="16"/>
      </w:rPr>
      <w:t>5301</w:t>
    </w:r>
    <w:r w:rsidR="002F7EA2">
      <w:rPr>
        <w:color w:val="231F20"/>
        <w:spacing w:val="-12"/>
        <w:sz w:val="16"/>
      </w:rPr>
      <w:t xml:space="preserve"> </w:t>
    </w:r>
    <w:r w:rsidR="002F7EA2">
      <w:rPr>
        <w:color w:val="231F20"/>
        <w:sz w:val="16"/>
      </w:rPr>
      <w:t>KM</w:t>
    </w:r>
    <w:r w:rsidR="002F7EA2">
      <w:rPr>
        <w:color w:val="231F20"/>
        <w:spacing w:val="-12"/>
        <w:sz w:val="16"/>
      </w:rPr>
      <w:t xml:space="preserve"> </w:t>
    </w:r>
    <w:r w:rsidR="002F7EA2">
      <w:rPr>
        <w:color w:val="231F20"/>
        <w:sz w:val="16"/>
      </w:rPr>
      <w:t>Zaltbommel,</w:t>
    </w:r>
    <w:r w:rsidR="002F7EA2">
      <w:rPr>
        <w:color w:val="231F20"/>
        <w:spacing w:val="-12"/>
        <w:sz w:val="16"/>
      </w:rPr>
      <w:t xml:space="preserve"> </w:t>
    </w:r>
    <w:r w:rsidR="002F7EA2">
      <w:rPr>
        <w:color w:val="231F20"/>
        <w:sz w:val="16"/>
      </w:rPr>
      <w:t>The</w:t>
    </w:r>
    <w:r w:rsidR="002F7EA2">
      <w:rPr>
        <w:color w:val="231F20"/>
        <w:spacing w:val="-12"/>
        <w:sz w:val="16"/>
      </w:rPr>
      <w:t xml:space="preserve"> </w:t>
    </w:r>
    <w:r w:rsidR="002F7EA2">
      <w:rPr>
        <w:color w:val="231F20"/>
        <w:sz w:val="16"/>
      </w:rPr>
      <w:t>Netherlands</w:t>
    </w:r>
    <w:r>
      <w:rPr>
        <w:color w:val="231F20"/>
        <w:sz w:val="16"/>
      </w:rPr>
      <w:t xml:space="preserve">                  info@ravas.com</w:t>
    </w:r>
  </w:p>
  <w:p w14:paraId="2B5960E3" w14:textId="1237F579" w:rsidR="00B54942" w:rsidRDefault="00B54942" w:rsidP="002F7EA2">
    <w:pPr>
      <w:spacing w:line="350" w:lineRule="auto"/>
      <w:ind w:left="284" w:right="1213" w:hanging="284"/>
      <w:rPr>
        <w:color w:val="231F20"/>
        <w:sz w:val="16"/>
      </w:rPr>
    </w:pPr>
    <w:r>
      <w:rPr>
        <w:noProof/>
        <w:color w:val="231F20"/>
        <w:sz w:val="16"/>
      </w:rPr>
      <w:drawing>
        <wp:anchor distT="0" distB="0" distL="114300" distR="114300" simplePos="0" relativeHeight="251670528" behindDoc="0" locked="0" layoutInCell="1" allowOverlap="1" wp14:anchorId="3AA96AFF" wp14:editId="0F4826F0">
          <wp:simplePos x="0" y="0"/>
          <wp:positionH relativeFrom="leftMargin">
            <wp:posOffset>3894859</wp:posOffset>
          </wp:positionH>
          <wp:positionV relativeFrom="page">
            <wp:posOffset>9766935</wp:posOffset>
          </wp:positionV>
          <wp:extent cx="155863" cy="155863"/>
          <wp:effectExtent l="57150" t="57150" r="0" b="53975"/>
          <wp:wrapNone/>
          <wp:docPr id="1570579756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579756" name="Afbeelding 1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 flipH="1">
                    <a:off x="0" y="0"/>
                    <a:ext cx="155863" cy="155863"/>
                  </a:xfrm>
                  <a:prstGeom prst="rect">
                    <a:avLst/>
                  </a:prstGeom>
                  <a:scene3d>
                    <a:camera prst="orthographicFront">
                      <a:rot lat="0" lon="10800000" rev="0"/>
                    </a:camera>
                    <a:lightRig rig="threePt" dir="t"/>
                  </a:scene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231F20"/>
        <w:sz w:val="16"/>
      </w:rPr>
      <w:t xml:space="preserve">      </w:t>
    </w:r>
    <w:r w:rsidR="002F7EA2">
      <w:rPr>
        <w:color w:val="231F20"/>
        <w:sz w:val="16"/>
      </w:rPr>
      <w:t>+31 418 515220</w:t>
    </w:r>
    <w:r>
      <w:rPr>
        <w:color w:val="231F20"/>
        <w:sz w:val="16"/>
      </w:rPr>
      <w:t xml:space="preserve">                                                                                  www.ravas.com </w:t>
    </w:r>
  </w:p>
  <w:p w14:paraId="1F142878" w14:textId="7F859F3B" w:rsidR="002F7EA2" w:rsidRPr="00B54942" w:rsidRDefault="002F7EA2" w:rsidP="00B54942">
    <w:pPr>
      <w:spacing w:line="350" w:lineRule="auto"/>
      <w:ind w:right="1213"/>
      <w:rPr>
        <w:sz w:val="16"/>
        <w:lang w:val="en-US"/>
      </w:rPr>
    </w:pPr>
  </w:p>
  <w:p w14:paraId="45A3573D" w14:textId="782AD5C3" w:rsidR="002F7EA2" w:rsidRPr="00B54942" w:rsidRDefault="002F7EA2">
    <w:pPr>
      <w:pStyle w:val="Voettekst"/>
      <w:rPr>
        <w:lang w:val="en-US"/>
      </w:rPr>
    </w:pPr>
  </w:p>
  <w:p w14:paraId="0811CF3F" w14:textId="77777777" w:rsidR="00453F87" w:rsidRPr="00B54942" w:rsidRDefault="00453F87" w:rsidP="00453F87">
    <w:pPr>
      <w:pStyle w:val="Voettekst"/>
      <w:tabs>
        <w:tab w:val="right" w:pos="9639"/>
      </w:tabs>
      <w:rPr>
        <w:rFonts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6A6C8" w14:textId="77777777" w:rsidR="006F103A" w:rsidRDefault="006F103A" w:rsidP="00453F87">
      <w:r>
        <w:separator/>
      </w:r>
    </w:p>
  </w:footnote>
  <w:footnote w:type="continuationSeparator" w:id="0">
    <w:p w14:paraId="0F9A6934" w14:textId="77777777" w:rsidR="006F103A" w:rsidRDefault="006F103A" w:rsidP="00453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77CF2" w14:textId="77777777" w:rsidR="00453F87" w:rsidRDefault="00000000">
    <w:pPr>
      <w:pStyle w:val="Koptekst"/>
    </w:pPr>
    <w:r>
      <w:rPr>
        <w:noProof/>
      </w:rPr>
      <w:pict w14:anchorId="53B87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6028750" o:spid="_x0000_s1027" type="#_x0000_t75" alt="/Users/bvanhooff/Documents/dev/GitHub_Repositories/e-Sense/e-Sense_Production/ravas-data-collector/src/main/webapp/assets/static/rdc-logo.png" style="position:absolute;margin-left:0;margin-top:0;width:453.05pt;height:432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dc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dotted" w:sz="4" w:space="0" w:color="BFBFBF" w:themeColor="background1" w:themeShade="BF"/>
        <w:left w:val="dotted" w:sz="4" w:space="0" w:color="BFBFBF" w:themeColor="background1" w:themeShade="BF"/>
        <w:bottom w:val="dotted" w:sz="4" w:space="0" w:color="BFBFBF" w:themeColor="background1" w:themeShade="BF"/>
        <w:right w:val="dotted" w:sz="4" w:space="0" w:color="BFBFBF" w:themeColor="background1" w:themeShade="BF"/>
        <w:insideH w:val="dotted" w:sz="4" w:space="0" w:color="BFBFBF" w:themeColor="background1" w:themeShade="BF"/>
        <w:insideV w:val="dotted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891"/>
      <w:gridCol w:w="5962"/>
      <w:gridCol w:w="2201"/>
    </w:tblGrid>
    <w:tr w:rsidR="00453F87" w14:paraId="7BF49BD4" w14:textId="77777777" w:rsidTr="00453F87">
      <w:tc>
        <w:tcPr>
          <w:tcW w:w="876" w:type="dxa"/>
        </w:tcPr>
        <w:p w14:paraId="7545966C" w14:textId="77777777" w:rsidR="00453F87" w:rsidRDefault="00453F87">
          <w:pPr>
            <w:pStyle w:val="Koptekst"/>
          </w:pPr>
          <w:r>
            <w:rPr>
              <w:noProof/>
              <w:lang w:eastAsia="nl-NL"/>
            </w:rPr>
            <w:drawing>
              <wp:inline distT="0" distB="0" distL="0" distR="0" wp14:anchorId="65F3C82D" wp14:editId="6B5019D2">
                <wp:extent cx="429170" cy="411409"/>
                <wp:effectExtent l="0" t="0" r="0" b="8255"/>
                <wp:docPr id="866096151" name="Afbeelding 866096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Afbeelding 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9170" cy="4114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6" w:type="dxa"/>
          <w:vAlign w:val="center"/>
        </w:tcPr>
        <w:p w14:paraId="09A8B2E9" w14:textId="77777777" w:rsidR="00453F87" w:rsidRPr="00453F87" w:rsidRDefault="00432EEB" w:rsidP="00432EEB">
          <w:pPr>
            <w:pStyle w:val="Koptekst"/>
            <w:jc w:val="center"/>
            <w:rPr>
              <w:lang w:val="en-US"/>
            </w:rPr>
          </w:pPr>
          <w:r>
            <w:t>RAVAS S</w:t>
          </w:r>
          <w:r w:rsidR="00453F87">
            <w:rPr>
              <w:lang w:val="en-US"/>
            </w:rPr>
            <w:t>oftware</w:t>
          </w:r>
          <w:r w:rsidR="00453F87" w:rsidRPr="00453F87">
            <w:rPr>
              <w:lang w:val="en-US"/>
            </w:rPr>
            <w:t xml:space="preserve"> Li</w:t>
          </w:r>
          <w:r w:rsidR="00453F87">
            <w:rPr>
              <w:lang w:val="en-US"/>
            </w:rPr>
            <w:t>cense Request</w:t>
          </w:r>
        </w:p>
      </w:tc>
      <w:tc>
        <w:tcPr>
          <w:tcW w:w="414" w:type="dxa"/>
        </w:tcPr>
        <w:p w14:paraId="27E449EC" w14:textId="77777777" w:rsidR="00453F87" w:rsidRDefault="00932EA7">
          <w:pPr>
            <w:pStyle w:val="Koptekst"/>
          </w:pPr>
          <w:r>
            <w:rPr>
              <w:noProof/>
              <w:lang w:eastAsia="nl-NL"/>
            </w:rPr>
            <w:drawing>
              <wp:inline distT="0" distB="0" distL="0" distR="0" wp14:anchorId="1B64857F" wp14:editId="7A621B85">
                <wp:extent cx="1260772" cy="471678"/>
                <wp:effectExtent l="0" t="0" r="0" b="5080"/>
                <wp:docPr id="806932470" name="Afbeelding 8069324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AVAS_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2484" cy="4723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20AFD96" w14:textId="7AFB73CA" w:rsidR="00453F87" w:rsidRDefault="00453F8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58901" w14:textId="77777777" w:rsidR="00453F87" w:rsidRDefault="00000000">
    <w:pPr>
      <w:pStyle w:val="Koptekst"/>
    </w:pPr>
    <w:r>
      <w:rPr>
        <w:noProof/>
      </w:rPr>
      <w:pict w14:anchorId="02FFAD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6028749" o:spid="_x0000_s1025" type="#_x0000_t75" alt="/Users/bvanhooff/Documents/dev/GitHub_Repositories/e-Sense/e-Sense_Production/ravas-data-collector/src/main/webapp/assets/static/rdc-logo.png" style="position:absolute;margin-left:0;margin-top:0;width:453.05pt;height:432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dc-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5C"/>
    <w:rsid w:val="00026665"/>
    <w:rsid w:val="00032121"/>
    <w:rsid w:val="0003624D"/>
    <w:rsid w:val="00095ADD"/>
    <w:rsid w:val="000B6D14"/>
    <w:rsid w:val="00135634"/>
    <w:rsid w:val="002620C6"/>
    <w:rsid w:val="00263813"/>
    <w:rsid w:val="0027356C"/>
    <w:rsid w:val="00286453"/>
    <w:rsid w:val="002C6BD8"/>
    <w:rsid w:val="002D4ADC"/>
    <w:rsid w:val="002E1F6F"/>
    <w:rsid w:val="002E2260"/>
    <w:rsid w:val="002F2AB0"/>
    <w:rsid w:val="002F7EA2"/>
    <w:rsid w:val="00350D7A"/>
    <w:rsid w:val="003745B6"/>
    <w:rsid w:val="0038375C"/>
    <w:rsid w:val="003B03CE"/>
    <w:rsid w:val="00432EEB"/>
    <w:rsid w:val="0043646B"/>
    <w:rsid w:val="00453F87"/>
    <w:rsid w:val="004814D1"/>
    <w:rsid w:val="004A2734"/>
    <w:rsid w:val="00612A44"/>
    <w:rsid w:val="00615D7D"/>
    <w:rsid w:val="0065257C"/>
    <w:rsid w:val="00660E29"/>
    <w:rsid w:val="006F103A"/>
    <w:rsid w:val="0070454F"/>
    <w:rsid w:val="0076488D"/>
    <w:rsid w:val="007B6038"/>
    <w:rsid w:val="00807BC0"/>
    <w:rsid w:val="00810870"/>
    <w:rsid w:val="008316DD"/>
    <w:rsid w:val="0084554E"/>
    <w:rsid w:val="008931AD"/>
    <w:rsid w:val="008A7BDE"/>
    <w:rsid w:val="008E31F3"/>
    <w:rsid w:val="008E5399"/>
    <w:rsid w:val="009074FE"/>
    <w:rsid w:val="00932EA7"/>
    <w:rsid w:val="00977473"/>
    <w:rsid w:val="0099046F"/>
    <w:rsid w:val="009B0A17"/>
    <w:rsid w:val="009C33E1"/>
    <w:rsid w:val="00A025A2"/>
    <w:rsid w:val="00A14A6E"/>
    <w:rsid w:val="00A70C6F"/>
    <w:rsid w:val="00A70F0F"/>
    <w:rsid w:val="00A9221A"/>
    <w:rsid w:val="00AC25E6"/>
    <w:rsid w:val="00B05848"/>
    <w:rsid w:val="00B06387"/>
    <w:rsid w:val="00B07FEC"/>
    <w:rsid w:val="00B2508E"/>
    <w:rsid w:val="00B54942"/>
    <w:rsid w:val="00B557E3"/>
    <w:rsid w:val="00B6708F"/>
    <w:rsid w:val="00B74B0A"/>
    <w:rsid w:val="00B829F7"/>
    <w:rsid w:val="00B90C22"/>
    <w:rsid w:val="00C21F4B"/>
    <w:rsid w:val="00C235CF"/>
    <w:rsid w:val="00C563D7"/>
    <w:rsid w:val="00D0422C"/>
    <w:rsid w:val="00D81DAF"/>
    <w:rsid w:val="00D96B00"/>
    <w:rsid w:val="00DD657F"/>
    <w:rsid w:val="00E907F3"/>
    <w:rsid w:val="00EA4983"/>
    <w:rsid w:val="00F1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E19A33"/>
  <w15:docId w15:val="{75C63B36-9366-4055-8D6F-5B684AA1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96B00"/>
  </w:style>
  <w:style w:type="paragraph" w:styleId="Kop1">
    <w:name w:val="heading 1"/>
    <w:basedOn w:val="Standaard"/>
    <w:next w:val="Standaard"/>
    <w:link w:val="Kop1Char"/>
    <w:uiPriority w:val="9"/>
    <w:qFormat/>
    <w:rsid w:val="00C21F4B"/>
    <w:pPr>
      <w:keepNext/>
      <w:spacing w:before="100" w:after="60"/>
      <w:outlineLvl w:val="0"/>
    </w:pPr>
    <w:rPr>
      <w:rFonts w:asciiTheme="majorHAnsi" w:eastAsiaTheme="majorEastAsia" w:hAnsiTheme="majorHAnsi" w:cstheme="majorBidi"/>
      <w:b/>
      <w:bCs/>
      <w:color w:val="0D2566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21F4B"/>
    <w:rPr>
      <w:rFonts w:asciiTheme="majorHAnsi" w:eastAsiaTheme="majorEastAsia" w:hAnsiTheme="majorHAnsi" w:cstheme="majorBidi"/>
      <w:b/>
      <w:bCs/>
      <w:color w:val="0D2566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453F8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53F87"/>
  </w:style>
  <w:style w:type="paragraph" w:styleId="Voettekst">
    <w:name w:val="footer"/>
    <w:basedOn w:val="Standaard"/>
    <w:link w:val="VoettekstChar"/>
    <w:uiPriority w:val="99"/>
    <w:unhideWhenUsed/>
    <w:rsid w:val="00453F8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53F87"/>
  </w:style>
  <w:style w:type="table" w:styleId="Tabelraster">
    <w:name w:val="Table Grid"/>
    <w:basedOn w:val="Standaardtabel"/>
    <w:uiPriority w:val="59"/>
    <w:rsid w:val="00453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EA49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A4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Onopgemaaktetabel51">
    <w:name w:val="Onopgemaakte tabel 51"/>
    <w:basedOn w:val="Standaardtabel"/>
    <w:uiPriority w:val="45"/>
    <w:rsid w:val="00EA498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Onopgemaaktetabel31">
    <w:name w:val="Onopgemaakte tabel 31"/>
    <w:basedOn w:val="Standaardtabel"/>
    <w:uiPriority w:val="43"/>
    <w:rsid w:val="00EA498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Rastertabel3-Accent11">
    <w:name w:val="Rastertabel 3 - Accent 11"/>
    <w:basedOn w:val="Standaardtabel"/>
    <w:uiPriority w:val="48"/>
    <w:rsid w:val="00EA498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263813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3813"/>
    <w:rPr>
      <w:rFonts w:ascii="Times New Roman" w:hAnsi="Times New Roman" w:cs="Times New Roman"/>
      <w:sz w:val="18"/>
      <w:szCs w:val="18"/>
    </w:rPr>
  </w:style>
  <w:style w:type="paragraph" w:styleId="Revisie">
    <w:name w:val="Revision"/>
    <w:hidden/>
    <w:uiPriority w:val="99"/>
    <w:semiHidden/>
    <w:rsid w:val="00615D7D"/>
  </w:style>
  <w:style w:type="paragraph" w:styleId="Lijstalinea">
    <w:name w:val="List Paragraph"/>
    <w:basedOn w:val="Standaard"/>
    <w:uiPriority w:val="34"/>
    <w:qFormat/>
    <w:rsid w:val="004A273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5494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54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blo\AppData\Local\Microsoft\Windows\Temporary%20Internet%20Files\Content.Outlook\SK8JN9Z3\RSS_License_Request-Template-v1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FB69038F39345AFA2D73B82BD1C8B" ma:contentTypeVersion="19" ma:contentTypeDescription="Een nieuw document maken." ma:contentTypeScope="" ma:versionID="38ecf4c8c41e1cc06fabb676ec89c0c9">
  <xsd:schema xmlns:xsd="http://www.w3.org/2001/XMLSchema" xmlns:xs="http://www.w3.org/2001/XMLSchema" xmlns:p="http://schemas.microsoft.com/office/2006/metadata/properties" xmlns:ns2="d50f1e5a-207f-4834-831d-4c311ddbde72" xmlns:ns3="d723b9c5-7da9-47aa-9b50-44d34d90a0d4" targetNamespace="http://schemas.microsoft.com/office/2006/metadata/properties" ma:root="true" ma:fieldsID="046b88f8c6f35e539dacdab9a8c80166" ns2:_="" ns3:_="">
    <xsd:import namespace="d50f1e5a-207f-4834-831d-4c311ddbde72"/>
    <xsd:import namespace="d723b9c5-7da9-47aa-9b50-44d34d90a0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f1e5a-207f-4834-831d-4c311ddbd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2143212f-dae3-4c57-b9e0-8dfafc6b5f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3b9c5-7da9-47aa-9b50-44d34d90a0d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bcc136c-927d-4478-8d19-2380c464843d}" ma:internalName="TaxCatchAll" ma:showField="CatchAllData" ma:web="d723b9c5-7da9-47aa-9b50-44d34d90a0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23b9c5-7da9-47aa-9b50-44d34d90a0d4" xsi:nil="true"/>
    <lcf76f155ced4ddcb4097134ff3c332f xmlns="d50f1e5a-207f-4834-831d-4c311ddbde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1004D1-22B5-4F38-AA44-F7E284F90A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1476C2-0ED1-435D-88FF-5E1222CB0C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95F66C-A700-4DF2-9FC1-14629A8DDEB1}"/>
</file>

<file path=customXml/itemProps4.xml><?xml version="1.0" encoding="utf-8"?>
<ds:datastoreItem xmlns:ds="http://schemas.openxmlformats.org/officeDocument/2006/customXml" ds:itemID="{57CDC3CF-9F15-4989-9155-D6CA8AD83412}">
  <ds:schemaRefs>
    <ds:schemaRef ds:uri="http://schemas.microsoft.com/office/2006/metadata/properties"/>
    <ds:schemaRef ds:uri="http://schemas.microsoft.com/office/infopath/2007/PartnerControls"/>
    <ds:schemaRef ds:uri="3dfb9fb4-9e55-4ec7-ad9f-d83253def850"/>
    <ds:schemaRef ds:uri="3ea5ef83-c2d3-44ec-9204-869f82e784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RSS_License_Request-Template-v1</Template>
  <TotalTime>1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e-Sense BV</Company>
  <LinksUpToDate>false</LinksUpToDate>
  <CharactersWithSpaces>1089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Blom</dc:creator>
  <cp:lastModifiedBy>Caroline Leegsma</cp:lastModifiedBy>
  <cp:revision>2</cp:revision>
  <cp:lastPrinted>2025-01-06T14:09:00Z</cp:lastPrinted>
  <dcterms:created xsi:type="dcterms:W3CDTF">2025-01-06T14:10:00Z</dcterms:created>
  <dcterms:modified xsi:type="dcterms:W3CDTF">2025-01-06T14:10:00Z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SenseSoftwareProduct">
    <vt:lpwstr>RAVAS Data Collector (RDC)</vt:lpwstr>
  </property>
  <property fmtid="{D5CDD505-2E9C-101B-9397-08002B2CF9AE}" pid="3" name="ContentTypeId">
    <vt:lpwstr>0x010100EF1FB69038F39345AFA2D73B82BD1C8B</vt:lpwstr>
  </property>
  <property fmtid="{D5CDD505-2E9C-101B-9397-08002B2CF9AE}" pid="4" name="MediaServiceImageTags">
    <vt:lpwstr/>
  </property>
</Properties>
</file>